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60" w:rsidRDefault="002552B0" w:rsidP="00A02E3D">
      <w:pPr>
        <w:pStyle w:val="3"/>
      </w:pPr>
      <w:r w:rsidRPr="002552B0">
        <w:rPr>
          <w:b w:val="0"/>
          <w:noProof/>
          <w:sz w:val="16"/>
        </w:rPr>
        <w:pict>
          <v:rect id="_x0000_s1027" style="position:absolute;left:0;text-align:left;margin-left:-18pt;margin-top:-59.35pt;width:549pt;height:792.65pt;z-index:251657728" o:allowincell="f" filled="f"/>
        </w:pict>
      </w:r>
      <w:r w:rsidR="007B25ED">
        <w:t>ΥΠΕΥΘΥΝΗ ΔΗΛΩΣΗ</w:t>
      </w:r>
    </w:p>
    <w:p w:rsidR="004B4260" w:rsidRDefault="007B25ED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4B4260" w:rsidRDefault="007B25ED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4B4260" w:rsidRDefault="004B4260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4B426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4B4260" w:rsidRDefault="007B25ED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4B4260" w:rsidRPr="00365DA6" w:rsidRDefault="00365DA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5o </w:t>
            </w:r>
            <w:r>
              <w:rPr>
                <w:rFonts w:ascii="Arial" w:hAnsi="Arial"/>
                <w:sz w:val="16"/>
              </w:rPr>
              <w:t>ΓΥΜΝΑΣΙΟ ΑΛΕΞΑΝΔΡΟΥΠΟΛΗΣ</w:t>
            </w:r>
          </w:p>
        </w:tc>
      </w:tr>
      <w:tr w:rsidR="004B426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4B4260" w:rsidRDefault="007B25ED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4B4260" w:rsidRDefault="004B426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4B4260" w:rsidRDefault="007B25ED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4B4260" w:rsidRDefault="004B426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4B426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4B4260" w:rsidRDefault="007B25E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4B4260" w:rsidRDefault="004B426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4B426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4B4260" w:rsidRDefault="007B25E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4B4260" w:rsidRDefault="004B426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4B426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4B4260" w:rsidRDefault="007B25ED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4B4260" w:rsidRDefault="004B4260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4B426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60" w:rsidRDefault="007B25E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60" w:rsidRDefault="004B426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4B426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4B4260" w:rsidRDefault="007B25E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4B4260" w:rsidRDefault="004B426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4B4260" w:rsidRDefault="007B25E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4B4260" w:rsidRDefault="004B426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4B426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4B4260" w:rsidRDefault="007B25E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4B4260" w:rsidRDefault="004B426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4B4260" w:rsidRDefault="007B25E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4B4260" w:rsidRDefault="004B426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4B4260" w:rsidRDefault="007B25ED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4B4260" w:rsidRDefault="004B426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4B4260" w:rsidRDefault="007B25E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4B4260" w:rsidRDefault="004B426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4B426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4B4260" w:rsidRDefault="00365DA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4B4260" w:rsidRDefault="004B426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4B4260" w:rsidRDefault="007B25E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4B4260" w:rsidRDefault="007B25E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4B4260" w:rsidRDefault="004B4260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4B4260" w:rsidRDefault="004B4260">
      <w:pPr>
        <w:rPr>
          <w:rFonts w:ascii="Arial" w:hAnsi="Arial"/>
          <w:b/>
          <w:sz w:val="28"/>
        </w:rPr>
      </w:pPr>
    </w:p>
    <w:p w:rsidR="004B4260" w:rsidRDefault="004B4260">
      <w:pPr>
        <w:rPr>
          <w:sz w:val="16"/>
        </w:rPr>
      </w:pPr>
    </w:p>
    <w:p w:rsidR="004B4260" w:rsidRDefault="004B4260">
      <w:pPr>
        <w:sectPr w:rsidR="004B42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p w:rsidR="00A02E3D" w:rsidRPr="00A02E3D" w:rsidRDefault="00A02E3D">
      <w:pPr>
        <w:ind w:right="124"/>
        <w:rPr>
          <w:rFonts w:ascii="Arial" w:hAnsi="Arial"/>
        </w:rPr>
      </w:pPr>
      <w:r w:rsidRPr="00A02E3D">
        <w:rPr>
          <w:rFonts w:ascii="Arial" w:hAnsi="Arial"/>
        </w:rPr>
        <w:lastRenderedPageBreak/>
        <w:t xml:space="preserve">Με ατομική μου ευθύνη και γνωρίζοντας τις κυρώσεις </w:t>
      </w:r>
      <w:r w:rsidRPr="00A02E3D">
        <w:rPr>
          <w:rFonts w:ascii="Arial" w:hAnsi="Arial"/>
          <w:vertAlign w:val="superscript"/>
        </w:rPr>
        <w:t>(3</w:t>
      </w:r>
      <w:r w:rsidRPr="00A02E3D">
        <w:rPr>
          <w:rFonts w:ascii="Arial" w:hAnsi="Arial"/>
        </w:rPr>
        <w:t>, που προβλέπονται από της διατάξεις της παρ. 6 του άρθρου 22 του Ν. 1599/1986, δηλώνω ότι:</w:t>
      </w:r>
    </w:p>
    <w:p w:rsidR="00A02E3D" w:rsidRPr="00921057" w:rsidRDefault="00921057" w:rsidP="00144ED5">
      <w:pPr>
        <w:spacing w:before="60" w:line="360" w:lineRule="auto"/>
        <w:ind w:right="125"/>
        <w:rPr>
          <w:rFonts w:ascii="Arial" w:hAnsi="Arial"/>
        </w:rPr>
      </w:pPr>
      <w:r w:rsidRPr="00921057">
        <w:rPr>
          <w:rFonts w:ascii="Arial" w:hAnsi="Arial"/>
        </w:rPr>
        <w:t>Επιθυμώ ο γιος μου/ η κόρη μου …………………………..……………………….. μαθητής/</w:t>
      </w:r>
      <w:proofErr w:type="spellStart"/>
      <w:r w:rsidRPr="00921057">
        <w:rPr>
          <w:rFonts w:ascii="Arial" w:hAnsi="Arial"/>
        </w:rPr>
        <w:t>τρια</w:t>
      </w:r>
      <w:proofErr w:type="spellEnd"/>
      <w:r w:rsidRPr="00921057">
        <w:rPr>
          <w:rFonts w:ascii="Arial" w:hAnsi="Arial"/>
        </w:rPr>
        <w:t xml:space="preserve"> της ……….. τάξης </w:t>
      </w:r>
      <w:r w:rsidRPr="00921057">
        <w:rPr>
          <w:rFonts w:ascii="Arial" w:hAnsi="Arial"/>
        </w:rPr>
        <w:br/>
        <w:t>Α] να συμμετέχει στο διαγνωστικό τεστ που θα πραγματοποιηθεί στις αρχές του σχολικού έτους 202</w:t>
      </w:r>
      <w:r w:rsidR="00900DC5" w:rsidRPr="00900DC5">
        <w:rPr>
          <w:rFonts w:ascii="Arial" w:hAnsi="Arial"/>
        </w:rPr>
        <w:t>5</w:t>
      </w:r>
      <w:r w:rsidRPr="00921057">
        <w:rPr>
          <w:rFonts w:ascii="Arial" w:hAnsi="Arial"/>
        </w:rPr>
        <w:t>-2</w:t>
      </w:r>
      <w:r w:rsidR="00900DC5" w:rsidRPr="00900DC5">
        <w:rPr>
          <w:rFonts w:ascii="Arial" w:hAnsi="Arial"/>
        </w:rPr>
        <w:t>6</w:t>
      </w:r>
      <w:r w:rsidRPr="00921057">
        <w:rPr>
          <w:rFonts w:ascii="Arial" w:hAnsi="Arial"/>
        </w:rPr>
        <w:t xml:space="preserve"> και</w:t>
      </w:r>
    </w:p>
    <w:p w:rsidR="00921057" w:rsidRPr="00921057" w:rsidRDefault="00921057" w:rsidP="00144ED5">
      <w:pPr>
        <w:spacing w:before="60" w:line="360" w:lineRule="auto"/>
        <w:ind w:right="125"/>
        <w:rPr>
          <w:rFonts w:ascii="Arial" w:hAnsi="Arial"/>
        </w:rPr>
      </w:pPr>
      <w:r w:rsidRPr="00921057">
        <w:rPr>
          <w:rFonts w:ascii="Arial" w:hAnsi="Arial"/>
        </w:rPr>
        <w:t>Β] να φοιτήσει σε τμήμα ΖΕΠ που θα δημιουργηθεί στη σχολική μονάδα του 5</w:t>
      </w:r>
      <w:r w:rsidRPr="00921057">
        <w:rPr>
          <w:rFonts w:ascii="Arial" w:hAnsi="Arial"/>
          <w:vertAlign w:val="superscript"/>
        </w:rPr>
        <w:t>ου</w:t>
      </w:r>
      <w:r w:rsidRPr="00921057">
        <w:rPr>
          <w:rFonts w:ascii="Arial" w:hAnsi="Arial"/>
        </w:rPr>
        <w:t xml:space="preserve"> Γυμνασίου Αλεξανδρούπολης «Ελένη Φιλιππίδη»</w:t>
      </w:r>
      <w:r>
        <w:rPr>
          <w:rFonts w:ascii="Arial" w:hAnsi="Arial"/>
        </w:rPr>
        <w:t>.</w:t>
      </w:r>
    </w:p>
    <w:p w:rsidR="004B4260" w:rsidRPr="00A02E3D" w:rsidRDefault="007B25ED">
      <w:pPr>
        <w:pStyle w:val="a6"/>
        <w:ind w:left="0" w:right="484"/>
        <w:jc w:val="right"/>
        <w:rPr>
          <w:sz w:val="22"/>
        </w:rPr>
      </w:pPr>
      <w:r w:rsidRPr="00A02E3D">
        <w:rPr>
          <w:sz w:val="22"/>
        </w:rPr>
        <w:t>Ημερομηνία:      ……….20……</w:t>
      </w:r>
    </w:p>
    <w:p w:rsidR="004B4260" w:rsidRPr="00A02E3D" w:rsidRDefault="004B4260">
      <w:pPr>
        <w:pStyle w:val="a6"/>
        <w:ind w:left="0" w:right="484"/>
        <w:jc w:val="right"/>
        <w:rPr>
          <w:sz w:val="22"/>
        </w:rPr>
      </w:pPr>
    </w:p>
    <w:p w:rsidR="004B4260" w:rsidRPr="00A02E3D" w:rsidRDefault="007B25ED">
      <w:pPr>
        <w:pStyle w:val="a6"/>
        <w:ind w:left="0" w:right="484"/>
        <w:jc w:val="right"/>
        <w:rPr>
          <w:sz w:val="22"/>
        </w:rPr>
      </w:pPr>
      <w:r w:rsidRPr="00A02E3D">
        <w:rPr>
          <w:sz w:val="22"/>
        </w:rPr>
        <w:t>Ο – Η Δηλ.</w:t>
      </w:r>
    </w:p>
    <w:p w:rsidR="004B4260" w:rsidRDefault="004B4260">
      <w:pPr>
        <w:pStyle w:val="a6"/>
        <w:ind w:left="0"/>
        <w:jc w:val="right"/>
        <w:rPr>
          <w:sz w:val="22"/>
        </w:rPr>
      </w:pPr>
    </w:p>
    <w:p w:rsidR="00A02E3D" w:rsidRDefault="00A02E3D">
      <w:pPr>
        <w:pStyle w:val="a6"/>
        <w:ind w:left="0"/>
        <w:jc w:val="right"/>
        <w:rPr>
          <w:sz w:val="22"/>
        </w:rPr>
      </w:pPr>
    </w:p>
    <w:p w:rsidR="00A02E3D" w:rsidRDefault="00A02E3D">
      <w:pPr>
        <w:pStyle w:val="a6"/>
        <w:ind w:left="0"/>
        <w:jc w:val="right"/>
        <w:rPr>
          <w:sz w:val="22"/>
        </w:rPr>
      </w:pPr>
    </w:p>
    <w:p w:rsidR="00A02E3D" w:rsidRDefault="00A02E3D">
      <w:pPr>
        <w:pStyle w:val="a6"/>
        <w:ind w:left="0" w:right="484"/>
        <w:jc w:val="right"/>
        <w:rPr>
          <w:sz w:val="22"/>
        </w:rPr>
      </w:pPr>
    </w:p>
    <w:p w:rsidR="004B4260" w:rsidRDefault="007B25ED">
      <w:pPr>
        <w:pStyle w:val="a6"/>
        <w:ind w:left="0" w:right="484"/>
        <w:jc w:val="right"/>
        <w:rPr>
          <w:sz w:val="22"/>
        </w:rPr>
      </w:pPr>
      <w:r w:rsidRPr="00A02E3D">
        <w:rPr>
          <w:sz w:val="22"/>
        </w:rPr>
        <w:t>(Υπογραφή)</w:t>
      </w:r>
    </w:p>
    <w:p w:rsidR="00921057" w:rsidRDefault="00921057">
      <w:pPr>
        <w:pStyle w:val="a6"/>
        <w:ind w:left="0" w:right="484"/>
        <w:jc w:val="right"/>
        <w:rPr>
          <w:sz w:val="22"/>
        </w:rPr>
      </w:pPr>
    </w:p>
    <w:p w:rsidR="00921057" w:rsidRPr="00A02E3D" w:rsidRDefault="00921057">
      <w:pPr>
        <w:pStyle w:val="a6"/>
        <w:ind w:left="0" w:right="484"/>
        <w:jc w:val="right"/>
        <w:rPr>
          <w:sz w:val="22"/>
        </w:rPr>
      </w:pPr>
    </w:p>
    <w:p w:rsidR="004B4260" w:rsidRDefault="007B25ED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B4260" w:rsidRDefault="007B25ED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21057" w:rsidRDefault="007B25ED" w:rsidP="00921057">
      <w:pPr>
        <w:pStyle w:val="a6"/>
        <w:jc w:val="center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02E3D" w:rsidRDefault="00AD7E86" w:rsidP="00921057">
      <w:pPr>
        <w:pStyle w:val="a6"/>
        <w:jc w:val="center"/>
        <w:rPr>
          <w:sz w:val="18"/>
        </w:rPr>
      </w:pPr>
      <w:r w:rsidRPr="00AD7E86">
        <w:rPr>
          <w:noProof/>
        </w:rPr>
        <w:t xml:space="preserve"> </w:t>
      </w:r>
      <w:r w:rsidR="00921057">
        <w:rPr>
          <w:noProof/>
          <w:sz w:val="18"/>
        </w:rPr>
        <w:drawing>
          <wp:inline distT="0" distB="0" distL="0" distR="0">
            <wp:extent cx="6479540" cy="588010"/>
            <wp:effectExtent l="19050" t="0" r="0" b="0"/>
            <wp:docPr id="2" name="1 - Εικόνα" descr="Λογότυπ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ογότυπο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insideH w:val="dashed" w:sz="4" w:space="0" w:color="auto"/>
        </w:tblBorders>
        <w:tblLayout w:type="fixed"/>
        <w:tblLook w:val="01E0"/>
      </w:tblPr>
      <w:tblGrid>
        <w:gridCol w:w="10420"/>
      </w:tblGrid>
      <w:tr w:rsidR="004B4260">
        <w:tc>
          <w:tcPr>
            <w:tcW w:w="10420" w:type="dxa"/>
          </w:tcPr>
          <w:p w:rsidR="004B4260" w:rsidRDefault="004B4260" w:rsidP="00144ED5">
            <w:pPr>
              <w:spacing w:before="120"/>
              <w:ind w:left="-284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7B25ED" w:rsidRDefault="007B25ED" w:rsidP="00921057">
      <w:pPr>
        <w:rPr>
          <w:rFonts w:ascii="Arial" w:hAnsi="Arial"/>
          <w:sz w:val="20"/>
        </w:rPr>
      </w:pPr>
    </w:p>
    <w:sectPr w:rsidR="007B25ED" w:rsidSect="004B4260">
      <w:headerReference w:type="default" r:id="rId14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ECE" w:rsidRDefault="00D85ECE">
      <w:r>
        <w:separator/>
      </w:r>
    </w:p>
  </w:endnote>
  <w:endnote w:type="continuationSeparator" w:id="0">
    <w:p w:rsidR="00D85ECE" w:rsidRDefault="00D85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BE" w:rsidRDefault="009732B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BE" w:rsidRDefault="009732B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BE" w:rsidRDefault="009732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ECE" w:rsidRDefault="00D85ECE">
      <w:r>
        <w:separator/>
      </w:r>
    </w:p>
  </w:footnote>
  <w:footnote w:type="continuationSeparator" w:id="0">
    <w:p w:rsidR="00D85ECE" w:rsidRDefault="00D85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BE" w:rsidRDefault="009732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67" w:type="dxa"/>
      <w:tblLayout w:type="fixed"/>
      <w:tblLook w:val="0000"/>
    </w:tblPr>
    <w:tblGrid>
      <w:gridCol w:w="8755"/>
      <w:gridCol w:w="4912"/>
    </w:tblGrid>
    <w:tr w:rsidR="004B4260" w:rsidTr="009732BE">
      <w:tc>
        <w:tcPr>
          <w:tcW w:w="8755" w:type="dxa"/>
        </w:tcPr>
        <w:p w:rsidR="004B4260" w:rsidRDefault="00365DA6" w:rsidP="009732BE">
          <w:pPr>
            <w:pStyle w:val="a3"/>
            <w:tabs>
              <w:tab w:val="clear" w:pos="4153"/>
            </w:tabs>
            <w:ind w:left="1418"/>
            <w:jc w:val="center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4B4260" w:rsidRDefault="004B4260" w:rsidP="00A02E3D">
          <w:pPr>
            <w:pStyle w:val="a3"/>
            <w:rPr>
              <w:b/>
              <w:sz w:val="16"/>
            </w:rPr>
          </w:pPr>
        </w:p>
      </w:tc>
    </w:tr>
  </w:tbl>
  <w:p w:rsidR="004B4260" w:rsidRDefault="007B25ED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BE" w:rsidRDefault="009732BE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260" w:rsidRDefault="007B25ED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D0CA85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CB7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3ACA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F41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C0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EECC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748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44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1A5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C3E47B9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614E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5A5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20C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E0D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EE2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6C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1AF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76F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196A5E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686C6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644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2D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6A3B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149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A6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70D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5CB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84040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50D4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649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F03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3C0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52F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E8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C1F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840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DDE64D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860AC5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98A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983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B88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60CC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D84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E1C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3474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FBEC43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AFA0E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60F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E9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426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A8A8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D2F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2499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C67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4578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365DA6"/>
    <w:rsid w:val="001173A7"/>
    <w:rsid w:val="00144ED5"/>
    <w:rsid w:val="00151386"/>
    <w:rsid w:val="001A20D7"/>
    <w:rsid w:val="002552B0"/>
    <w:rsid w:val="00365DA6"/>
    <w:rsid w:val="00383D5E"/>
    <w:rsid w:val="004B4260"/>
    <w:rsid w:val="004C665F"/>
    <w:rsid w:val="004E3CBA"/>
    <w:rsid w:val="005319B5"/>
    <w:rsid w:val="005451A1"/>
    <w:rsid w:val="007B25ED"/>
    <w:rsid w:val="00884415"/>
    <w:rsid w:val="00900DC5"/>
    <w:rsid w:val="00921057"/>
    <w:rsid w:val="00944116"/>
    <w:rsid w:val="009732BE"/>
    <w:rsid w:val="00A02E3D"/>
    <w:rsid w:val="00AD7E86"/>
    <w:rsid w:val="00B145B9"/>
    <w:rsid w:val="00C14A79"/>
    <w:rsid w:val="00C9748B"/>
    <w:rsid w:val="00D42D48"/>
    <w:rsid w:val="00D85ECE"/>
    <w:rsid w:val="00E706F8"/>
    <w:rsid w:val="00FA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60"/>
    <w:rPr>
      <w:sz w:val="24"/>
      <w:szCs w:val="24"/>
    </w:rPr>
  </w:style>
  <w:style w:type="paragraph" w:styleId="1">
    <w:name w:val="heading 1"/>
    <w:basedOn w:val="a"/>
    <w:next w:val="a"/>
    <w:qFormat/>
    <w:rsid w:val="004B4260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B4260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4B426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4B426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4B4260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4B426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4B4260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4B4260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4B4260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B426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4B4260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4B4260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4B42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4B42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4B4260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A02E3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A02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7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User</cp:lastModifiedBy>
  <cp:revision>2</cp:revision>
  <cp:lastPrinted>2025-06-12T08:55:00Z</cp:lastPrinted>
  <dcterms:created xsi:type="dcterms:W3CDTF">2025-06-12T08:57:00Z</dcterms:created>
  <dcterms:modified xsi:type="dcterms:W3CDTF">2025-06-12T08:57:00Z</dcterms:modified>
</cp:coreProperties>
</file>